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E092" w14:textId="77777777" w:rsidR="00FE067E" w:rsidRPr="00961792" w:rsidRDefault="003C6034" w:rsidP="00CC1F3B">
      <w:pPr>
        <w:pStyle w:val="TitlePageOrigin"/>
        <w:rPr>
          <w:color w:val="auto"/>
        </w:rPr>
      </w:pPr>
      <w:r w:rsidRPr="00961792">
        <w:rPr>
          <w:caps w:val="0"/>
          <w:color w:val="auto"/>
        </w:rPr>
        <w:t>WEST VIRGINIA LEGISLATURE</w:t>
      </w:r>
    </w:p>
    <w:p w14:paraId="1DC817A9" w14:textId="7FF3273D" w:rsidR="00CD36CF" w:rsidRPr="00961792" w:rsidRDefault="00CD36CF" w:rsidP="00CC1F3B">
      <w:pPr>
        <w:pStyle w:val="TitlePageSession"/>
        <w:rPr>
          <w:color w:val="auto"/>
        </w:rPr>
      </w:pPr>
      <w:r w:rsidRPr="00961792">
        <w:rPr>
          <w:color w:val="auto"/>
        </w:rPr>
        <w:t>20</w:t>
      </w:r>
      <w:r w:rsidR="00EC5E63" w:rsidRPr="00961792">
        <w:rPr>
          <w:color w:val="auto"/>
        </w:rPr>
        <w:t>2</w:t>
      </w:r>
      <w:r w:rsidR="001E7B5F" w:rsidRPr="00961792">
        <w:rPr>
          <w:color w:val="auto"/>
        </w:rPr>
        <w:t>6</w:t>
      </w:r>
      <w:r w:rsidRPr="00961792">
        <w:rPr>
          <w:color w:val="auto"/>
        </w:rPr>
        <w:t xml:space="preserve"> </w:t>
      </w:r>
      <w:r w:rsidR="003C6034" w:rsidRPr="00961792">
        <w:rPr>
          <w:caps w:val="0"/>
          <w:color w:val="auto"/>
        </w:rPr>
        <w:t>REGULAR SESSION</w:t>
      </w:r>
    </w:p>
    <w:p w14:paraId="204060F9" w14:textId="77777777" w:rsidR="00CD36CF" w:rsidRPr="00961792" w:rsidRDefault="009E089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AE48A0" w:rsidRPr="00961792">
            <w:rPr>
              <w:color w:val="auto"/>
            </w:rPr>
            <w:t>Introduced</w:t>
          </w:r>
        </w:sdtContent>
      </w:sdt>
    </w:p>
    <w:p w14:paraId="60D4FB3C" w14:textId="71CAA091" w:rsidR="00CD36CF" w:rsidRPr="00961792" w:rsidRDefault="009E089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61792">
            <w:rPr>
              <w:color w:val="auto"/>
            </w:rPr>
            <w:t>House</w:t>
          </w:r>
        </w:sdtContent>
      </w:sdt>
      <w:r w:rsidR="00303684" w:rsidRPr="00961792">
        <w:rPr>
          <w:color w:val="auto"/>
        </w:rPr>
        <w:t xml:space="preserve"> </w:t>
      </w:r>
      <w:r w:rsidR="00CD36CF" w:rsidRPr="0096179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 w:rsidR="0020291F">
            <w:rPr>
              <w:color w:val="auto"/>
            </w:rPr>
            <w:t>5449</w:t>
          </w:r>
        </w:sdtContent>
      </w:sdt>
    </w:p>
    <w:p w14:paraId="65B71146" w14:textId="622F4FF4" w:rsidR="00CD36CF" w:rsidRPr="00961792" w:rsidRDefault="00CD36CF" w:rsidP="00CC1F3B">
      <w:pPr>
        <w:pStyle w:val="Sponsors"/>
        <w:rPr>
          <w:color w:val="auto"/>
        </w:rPr>
      </w:pPr>
      <w:r w:rsidRPr="0096179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9D319A" w:rsidRPr="00961792">
            <w:rPr>
              <w:color w:val="auto"/>
            </w:rPr>
            <w:t>Delegate</w:t>
          </w:r>
          <w:r w:rsidR="009E0891">
            <w:rPr>
              <w:color w:val="auto"/>
            </w:rPr>
            <w:t>s</w:t>
          </w:r>
          <w:r w:rsidR="009D319A" w:rsidRPr="00961792">
            <w:rPr>
              <w:color w:val="auto"/>
            </w:rPr>
            <w:t xml:space="preserve"> Akers</w:t>
          </w:r>
          <w:r w:rsidR="009E0891">
            <w:rPr>
              <w:color w:val="auto"/>
            </w:rPr>
            <w:t xml:space="preserve"> and Flanigan</w:t>
          </w:r>
        </w:sdtContent>
      </w:sdt>
    </w:p>
    <w:p w14:paraId="055EB086" w14:textId="0C383A85" w:rsidR="009D319A" w:rsidRPr="00961792" w:rsidRDefault="009D319A" w:rsidP="00B4143D">
      <w:pPr>
        <w:pStyle w:val="Sponsors"/>
      </w:pPr>
      <w:r w:rsidRPr="00961792">
        <w:t xml:space="preserve">[By the request of the Department of Homeland Security – Division of Corrections and Rehabilitation] </w:t>
      </w:r>
    </w:p>
    <w:p w14:paraId="3B1E9A86" w14:textId="6F12B64F" w:rsidR="00E831B3" w:rsidRPr="00961792" w:rsidRDefault="00CD36CF" w:rsidP="00CC1F3B">
      <w:pPr>
        <w:pStyle w:val="References"/>
        <w:rPr>
          <w:color w:val="auto"/>
        </w:rPr>
      </w:pPr>
      <w:r w:rsidRPr="0096179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20291F">
            <w:rPr>
              <w:color w:val="auto"/>
            </w:rPr>
            <w:t>Introduced February 11, 2026; referred to the Committee on the Judiciary</w:t>
          </w:r>
        </w:sdtContent>
      </w:sdt>
      <w:r w:rsidRPr="00961792">
        <w:rPr>
          <w:color w:val="auto"/>
        </w:rPr>
        <w:t>]</w:t>
      </w:r>
    </w:p>
    <w:p w14:paraId="1F175792" w14:textId="77777777" w:rsidR="004B64B9" w:rsidRPr="00961792" w:rsidRDefault="004B64B9" w:rsidP="00CC1F3B">
      <w:pPr>
        <w:pStyle w:val="References"/>
        <w:rPr>
          <w:color w:val="auto"/>
        </w:rPr>
      </w:pPr>
    </w:p>
    <w:p w14:paraId="201AD655" w14:textId="029946AB" w:rsidR="00303684" w:rsidRPr="00961792" w:rsidRDefault="0000526A" w:rsidP="00CC1F3B">
      <w:pPr>
        <w:pStyle w:val="TitleSection"/>
        <w:rPr>
          <w:color w:val="auto"/>
        </w:rPr>
      </w:pPr>
      <w:r w:rsidRPr="00961792">
        <w:rPr>
          <w:color w:val="auto"/>
        </w:rPr>
        <w:lastRenderedPageBreak/>
        <w:t>A BILL</w:t>
      </w:r>
      <w:r w:rsidR="00603665" w:rsidRPr="00961792">
        <w:rPr>
          <w:color w:val="auto"/>
        </w:rPr>
        <w:t xml:space="preserve"> to </w:t>
      </w:r>
      <w:r w:rsidR="009D319A" w:rsidRPr="00961792">
        <w:rPr>
          <w:color w:val="auto"/>
        </w:rPr>
        <w:t>repeal</w:t>
      </w:r>
      <w:r w:rsidR="00603665" w:rsidRPr="00961792">
        <w:rPr>
          <w:color w:val="auto"/>
        </w:rPr>
        <w:t xml:space="preserve"> §</w:t>
      </w:r>
      <w:r w:rsidR="009B083C" w:rsidRPr="00961792">
        <w:rPr>
          <w:color w:val="auto"/>
        </w:rPr>
        <w:t>62-15A-1</w:t>
      </w:r>
      <w:r w:rsidR="009D319A" w:rsidRPr="00961792">
        <w:rPr>
          <w:color w:val="auto"/>
        </w:rPr>
        <w:t>, §62-15A-2, and §62-15A-3</w:t>
      </w:r>
      <w:r w:rsidR="009B083C" w:rsidRPr="00961792">
        <w:rPr>
          <w:color w:val="auto"/>
        </w:rPr>
        <w:t xml:space="preserve"> </w:t>
      </w:r>
      <w:r w:rsidR="00603665" w:rsidRPr="00961792">
        <w:rPr>
          <w:color w:val="auto"/>
        </w:rPr>
        <w:t xml:space="preserve">of the Code of West Virginia, 1931, as amended, </w:t>
      </w:r>
      <w:bookmarkStart w:id="0" w:name="_Hlk144909192"/>
      <w:r w:rsidR="00603665" w:rsidRPr="00961792">
        <w:rPr>
          <w:color w:val="auto"/>
        </w:rPr>
        <w:t>relating to</w:t>
      </w:r>
      <w:r w:rsidR="009B083C" w:rsidRPr="00961792">
        <w:rPr>
          <w:color w:val="auto"/>
        </w:rPr>
        <w:t xml:space="preserve"> repealing the Addiction Treatment Pilot Program to repeal all portions of the legislation as the pilot program no longer exists</w:t>
      </w:r>
      <w:r w:rsidR="00603665" w:rsidRPr="00961792">
        <w:rPr>
          <w:color w:val="auto"/>
        </w:rPr>
        <w:t>.</w:t>
      </w:r>
    </w:p>
    <w:bookmarkEnd w:id="0"/>
    <w:p w14:paraId="409D3194" w14:textId="2ED67C2C" w:rsidR="00303684" w:rsidRPr="00961792" w:rsidRDefault="00303684" w:rsidP="009D319A">
      <w:pPr>
        <w:pStyle w:val="EnactingClause"/>
        <w:rPr>
          <w:b/>
          <w:bCs/>
          <w:color w:val="auto"/>
          <w:sz w:val="28"/>
          <w:szCs w:val="28"/>
        </w:rPr>
      </w:pPr>
      <w:r w:rsidRPr="00961792">
        <w:rPr>
          <w:color w:val="auto"/>
        </w:rPr>
        <w:t>Be it enacted by the Legislature of West Virginia:</w:t>
      </w:r>
      <w:r w:rsidR="00603665" w:rsidRPr="00961792">
        <w:rPr>
          <w:color w:val="auto"/>
        </w:rPr>
        <w:t xml:space="preserve"> </w:t>
      </w:r>
    </w:p>
    <w:p w14:paraId="4AAAF3BD" w14:textId="77777777" w:rsidR="00961792" w:rsidRPr="00961792" w:rsidRDefault="00961792" w:rsidP="00961792">
      <w:pPr>
        <w:pStyle w:val="SectionBody"/>
        <w:suppressLineNumbers/>
        <w:ind w:firstLine="0"/>
        <w:rPr>
          <w:b/>
          <w:color w:val="auto"/>
        </w:rPr>
      </w:pPr>
      <w:bookmarkStart w:id="1" w:name="_Hlk146636136"/>
      <w:r w:rsidRPr="00961792">
        <w:rPr>
          <w:b/>
          <w:color w:val="auto"/>
        </w:rPr>
        <w:t>ARTICLE 15A. ADDICTION TREATMENT PILOT PROGRAM.</w:t>
      </w:r>
    </w:p>
    <w:p w14:paraId="1C6E383F" w14:textId="77777777" w:rsidR="00961792" w:rsidRPr="00961792" w:rsidRDefault="00961792" w:rsidP="00961792">
      <w:pPr>
        <w:pStyle w:val="SectionBody"/>
        <w:suppressLineNumbers/>
        <w:ind w:firstLine="0"/>
        <w:rPr>
          <w:b/>
          <w:color w:val="auto"/>
        </w:rPr>
        <w:sectPr w:rsidR="00961792" w:rsidRPr="00961792" w:rsidSect="009617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1792">
        <w:rPr>
          <w:b/>
          <w:color w:val="auto"/>
        </w:rPr>
        <w:t>§62-15A-1. Definitions.</w:t>
      </w:r>
    </w:p>
    <w:bookmarkEnd w:id="1"/>
    <w:p w14:paraId="37BB6CFE" w14:textId="77777777" w:rsidR="00961792" w:rsidRPr="00961792" w:rsidRDefault="00961792" w:rsidP="00961792">
      <w:pPr>
        <w:pStyle w:val="SectionBody"/>
        <w:rPr>
          <w:color w:val="auto"/>
        </w:rPr>
      </w:pPr>
      <w:r w:rsidRPr="00961792">
        <w:rPr>
          <w:bCs/>
          <w:color w:val="auto"/>
        </w:rPr>
        <w:t>[Repealed].</w:t>
      </w:r>
    </w:p>
    <w:p w14:paraId="2C511F4C" w14:textId="77777777" w:rsidR="00961792" w:rsidRPr="00961792" w:rsidRDefault="00961792" w:rsidP="00961792">
      <w:pPr>
        <w:pStyle w:val="SectionHeading"/>
        <w:rPr>
          <w:color w:val="auto"/>
        </w:rPr>
        <w:sectPr w:rsidR="00961792" w:rsidRPr="00961792" w:rsidSect="0096179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1792">
        <w:rPr>
          <w:color w:val="auto"/>
        </w:rPr>
        <w:t>§62-15A-2. The Department of Military Affairs and Public Safety Drug Addiction Treatment Program.</w:t>
      </w:r>
    </w:p>
    <w:p w14:paraId="3F2A63FA" w14:textId="77777777" w:rsidR="00961792" w:rsidRPr="00961792" w:rsidRDefault="00961792" w:rsidP="00961792">
      <w:pPr>
        <w:pStyle w:val="SectionBody"/>
        <w:ind w:firstLine="0"/>
        <w:rPr>
          <w:color w:val="auto"/>
        </w:rPr>
      </w:pPr>
      <w:r w:rsidRPr="00961792">
        <w:rPr>
          <w:color w:val="auto"/>
        </w:rPr>
        <w:tab/>
        <w:t>[Repealed].</w:t>
      </w:r>
    </w:p>
    <w:p w14:paraId="584A3E98" w14:textId="77777777" w:rsidR="00961792" w:rsidRPr="00961792" w:rsidRDefault="00961792" w:rsidP="00961792">
      <w:pPr>
        <w:pStyle w:val="SectionHeading"/>
        <w:rPr>
          <w:color w:val="auto"/>
        </w:rPr>
        <w:sectPr w:rsidR="00961792" w:rsidRPr="00961792" w:rsidSect="0096179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1792">
        <w:rPr>
          <w:color w:val="auto"/>
        </w:rPr>
        <w:t>§62-15A-3. Annual reports.</w:t>
      </w:r>
    </w:p>
    <w:p w14:paraId="33501FB7" w14:textId="77777777" w:rsidR="00961792" w:rsidRPr="00961792" w:rsidRDefault="00961792" w:rsidP="00961792">
      <w:pPr>
        <w:pStyle w:val="SectionBody"/>
        <w:ind w:firstLine="0"/>
        <w:rPr>
          <w:bCs/>
          <w:color w:val="auto"/>
        </w:rPr>
      </w:pPr>
      <w:r w:rsidRPr="00961792">
        <w:rPr>
          <w:color w:val="auto"/>
        </w:rPr>
        <w:tab/>
        <w:t>[Repealed].</w:t>
      </w:r>
    </w:p>
    <w:p w14:paraId="6983C52B" w14:textId="77777777" w:rsidR="00961792" w:rsidRPr="00961792" w:rsidRDefault="00961792" w:rsidP="00CC1F3B">
      <w:pPr>
        <w:pStyle w:val="EnactingClause"/>
        <w:rPr>
          <w:i w:val="0"/>
          <w:iCs/>
          <w:color w:val="auto"/>
        </w:rPr>
        <w:sectPr w:rsidR="00961792" w:rsidRPr="00961792" w:rsidSect="00FF7A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B1FBBE" w14:textId="47CEDE24" w:rsidR="00775C16" w:rsidRPr="00961792" w:rsidRDefault="00CF1DCA" w:rsidP="00775C16">
      <w:pPr>
        <w:pStyle w:val="Note"/>
        <w:rPr>
          <w:color w:val="auto"/>
        </w:rPr>
      </w:pPr>
      <w:r w:rsidRPr="00961792">
        <w:rPr>
          <w:color w:val="auto"/>
        </w:rPr>
        <w:t>NOTE: The</w:t>
      </w:r>
      <w:r w:rsidR="006865E9" w:rsidRPr="00961792">
        <w:rPr>
          <w:color w:val="auto"/>
        </w:rPr>
        <w:t xml:space="preserve"> purpose of this bill is to</w:t>
      </w:r>
      <w:r w:rsidR="00775C16" w:rsidRPr="00961792">
        <w:rPr>
          <w:color w:val="auto"/>
        </w:rPr>
        <w:t xml:space="preserve"> address the</w:t>
      </w:r>
      <w:r w:rsidR="009B083C" w:rsidRPr="00961792">
        <w:rPr>
          <w:color w:val="auto"/>
        </w:rPr>
        <w:t xml:space="preserve"> Addiction Treatment Pilot Program and repeal all portions of the legislation as the pilot program no longer exists</w:t>
      </w:r>
      <w:r w:rsidR="00775C16" w:rsidRPr="00961792">
        <w:rPr>
          <w:color w:val="auto"/>
        </w:rPr>
        <w:t>.</w:t>
      </w:r>
    </w:p>
    <w:p w14:paraId="62F4D02C" w14:textId="77777777" w:rsidR="006865E9" w:rsidRPr="00961792" w:rsidRDefault="00AE48A0" w:rsidP="00CC1F3B">
      <w:pPr>
        <w:pStyle w:val="Note"/>
        <w:rPr>
          <w:color w:val="auto"/>
        </w:rPr>
      </w:pPr>
      <w:r w:rsidRPr="0096179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96179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C1FC" w14:textId="77777777" w:rsidR="00826E4E" w:rsidRPr="00B844FE" w:rsidRDefault="00826E4E" w:rsidP="00B844FE">
      <w:r>
        <w:separator/>
      </w:r>
    </w:p>
  </w:endnote>
  <w:endnote w:type="continuationSeparator" w:id="0">
    <w:p w14:paraId="33611668" w14:textId="77777777" w:rsidR="00826E4E" w:rsidRPr="00B844FE" w:rsidRDefault="00826E4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EE1E" w14:textId="77777777" w:rsidR="005C6981" w:rsidRDefault="005C6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8B67" w14:textId="7BEA5ADC" w:rsidR="005C6981" w:rsidRDefault="005C6981" w:rsidP="005C698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A653" w14:textId="77777777" w:rsidR="005C6981" w:rsidRDefault="005C69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2112" w14:textId="77777777" w:rsidR="009D319A" w:rsidRDefault="009D3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9556" w14:textId="77777777" w:rsidR="00826E4E" w:rsidRPr="00B844FE" w:rsidRDefault="00826E4E" w:rsidP="00B844FE">
      <w:r>
        <w:separator/>
      </w:r>
    </w:p>
  </w:footnote>
  <w:footnote w:type="continuationSeparator" w:id="0">
    <w:p w14:paraId="566A615E" w14:textId="77777777" w:rsidR="00826E4E" w:rsidRPr="00B844FE" w:rsidRDefault="00826E4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D3EE" w14:textId="77777777" w:rsidR="005C6981" w:rsidRDefault="005C6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FE65" w14:textId="00A84DF7" w:rsidR="00492000" w:rsidRDefault="00492000" w:rsidP="00492000">
    <w:pPr>
      <w:pStyle w:val="Header"/>
      <w:tabs>
        <w:tab w:val="clear" w:pos="4680"/>
        <w:tab w:val="clear" w:pos="9360"/>
        <w:tab w:val="left" w:pos="8655"/>
      </w:tabs>
    </w:pPr>
    <w:r>
      <w:t xml:space="preserve">                                                                                                                                      2026R3980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9288" w14:textId="77777777" w:rsidR="005C6981" w:rsidRDefault="005C69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E26D" w14:textId="77777777" w:rsidR="002A0269" w:rsidRPr="00B844FE" w:rsidRDefault="009E0891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362E" w14:textId="27981B5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D319A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D319A">
          <w:rPr>
            <w:sz w:val="22"/>
            <w:szCs w:val="22"/>
          </w:rPr>
          <w:t>2026R3980</w:t>
        </w:r>
      </w:sdtContent>
    </w:sdt>
  </w:p>
  <w:p w14:paraId="58DD44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573A9"/>
    <w:rsid w:val="00064974"/>
    <w:rsid w:val="00085D22"/>
    <w:rsid w:val="00093AB0"/>
    <w:rsid w:val="000A3BC1"/>
    <w:rsid w:val="000C5C77"/>
    <w:rsid w:val="000E3912"/>
    <w:rsid w:val="0010070F"/>
    <w:rsid w:val="00131083"/>
    <w:rsid w:val="0015112E"/>
    <w:rsid w:val="001552E7"/>
    <w:rsid w:val="001566B4"/>
    <w:rsid w:val="00161292"/>
    <w:rsid w:val="001645D4"/>
    <w:rsid w:val="001A456D"/>
    <w:rsid w:val="001A66B7"/>
    <w:rsid w:val="001B5CDE"/>
    <w:rsid w:val="001C279E"/>
    <w:rsid w:val="001D459E"/>
    <w:rsid w:val="001E7B5F"/>
    <w:rsid w:val="0020291F"/>
    <w:rsid w:val="0022348D"/>
    <w:rsid w:val="0024698D"/>
    <w:rsid w:val="0027011C"/>
    <w:rsid w:val="00274200"/>
    <w:rsid w:val="00275740"/>
    <w:rsid w:val="002A0269"/>
    <w:rsid w:val="00303684"/>
    <w:rsid w:val="00313CFB"/>
    <w:rsid w:val="003143F5"/>
    <w:rsid w:val="00314854"/>
    <w:rsid w:val="003701E2"/>
    <w:rsid w:val="00394191"/>
    <w:rsid w:val="003C51CD"/>
    <w:rsid w:val="003C6034"/>
    <w:rsid w:val="003D04F6"/>
    <w:rsid w:val="00400B5C"/>
    <w:rsid w:val="004368E0"/>
    <w:rsid w:val="00484813"/>
    <w:rsid w:val="00492000"/>
    <w:rsid w:val="004B64B9"/>
    <w:rsid w:val="004C13DD"/>
    <w:rsid w:val="004D3ABE"/>
    <w:rsid w:val="004D49F6"/>
    <w:rsid w:val="004E3441"/>
    <w:rsid w:val="004F5F49"/>
    <w:rsid w:val="004F76C5"/>
    <w:rsid w:val="00500579"/>
    <w:rsid w:val="00516FA0"/>
    <w:rsid w:val="005410BE"/>
    <w:rsid w:val="00541A88"/>
    <w:rsid w:val="005A5366"/>
    <w:rsid w:val="005C4E54"/>
    <w:rsid w:val="005C6981"/>
    <w:rsid w:val="0060366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C523D"/>
    <w:rsid w:val="006D4036"/>
    <w:rsid w:val="00775C16"/>
    <w:rsid w:val="007A5259"/>
    <w:rsid w:val="007A7081"/>
    <w:rsid w:val="007F1CF5"/>
    <w:rsid w:val="007F1FEB"/>
    <w:rsid w:val="00826E4E"/>
    <w:rsid w:val="0082721C"/>
    <w:rsid w:val="00834EDE"/>
    <w:rsid w:val="008736AA"/>
    <w:rsid w:val="008D275D"/>
    <w:rsid w:val="00957756"/>
    <w:rsid w:val="00961792"/>
    <w:rsid w:val="00980327"/>
    <w:rsid w:val="00986478"/>
    <w:rsid w:val="009B083C"/>
    <w:rsid w:val="009B5557"/>
    <w:rsid w:val="009D319A"/>
    <w:rsid w:val="009E0891"/>
    <w:rsid w:val="009F1067"/>
    <w:rsid w:val="00A31E01"/>
    <w:rsid w:val="00A527AD"/>
    <w:rsid w:val="00A718CF"/>
    <w:rsid w:val="00A819CF"/>
    <w:rsid w:val="00AA10E9"/>
    <w:rsid w:val="00AE48A0"/>
    <w:rsid w:val="00AE61BE"/>
    <w:rsid w:val="00B16F25"/>
    <w:rsid w:val="00B24422"/>
    <w:rsid w:val="00B4143D"/>
    <w:rsid w:val="00B66B81"/>
    <w:rsid w:val="00B71E6F"/>
    <w:rsid w:val="00B80C20"/>
    <w:rsid w:val="00B844FE"/>
    <w:rsid w:val="00B86B4F"/>
    <w:rsid w:val="00BA1F84"/>
    <w:rsid w:val="00BC562B"/>
    <w:rsid w:val="00BC6E85"/>
    <w:rsid w:val="00C04D99"/>
    <w:rsid w:val="00C33014"/>
    <w:rsid w:val="00C33434"/>
    <w:rsid w:val="00C34869"/>
    <w:rsid w:val="00C42EB6"/>
    <w:rsid w:val="00C85096"/>
    <w:rsid w:val="00C878DA"/>
    <w:rsid w:val="00C95BC3"/>
    <w:rsid w:val="00CB20EF"/>
    <w:rsid w:val="00CC1F3B"/>
    <w:rsid w:val="00CD12CB"/>
    <w:rsid w:val="00CD36CF"/>
    <w:rsid w:val="00CF1DCA"/>
    <w:rsid w:val="00CF3957"/>
    <w:rsid w:val="00CF407B"/>
    <w:rsid w:val="00D5296C"/>
    <w:rsid w:val="00D579FC"/>
    <w:rsid w:val="00D77368"/>
    <w:rsid w:val="00D81C16"/>
    <w:rsid w:val="00DE526B"/>
    <w:rsid w:val="00DF199D"/>
    <w:rsid w:val="00E01542"/>
    <w:rsid w:val="00E25A12"/>
    <w:rsid w:val="00E34F27"/>
    <w:rsid w:val="00E365F1"/>
    <w:rsid w:val="00E52313"/>
    <w:rsid w:val="00E62F48"/>
    <w:rsid w:val="00E75E8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021B1F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021B1F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021B1F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021B1F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021B1F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021B1F"/>
    <w:rsid w:val="00131083"/>
    <w:rsid w:val="001C5441"/>
    <w:rsid w:val="0024698D"/>
    <w:rsid w:val="00346088"/>
    <w:rsid w:val="00484813"/>
    <w:rsid w:val="004D49F6"/>
    <w:rsid w:val="005410BE"/>
    <w:rsid w:val="005C4E54"/>
    <w:rsid w:val="005F4D18"/>
    <w:rsid w:val="006E0C0A"/>
    <w:rsid w:val="0082721C"/>
    <w:rsid w:val="00957756"/>
    <w:rsid w:val="00990854"/>
    <w:rsid w:val="009B75A1"/>
    <w:rsid w:val="00A036AB"/>
    <w:rsid w:val="00AD7190"/>
    <w:rsid w:val="00BC6E85"/>
    <w:rsid w:val="00C95BC3"/>
    <w:rsid w:val="00D4643A"/>
    <w:rsid w:val="00D77368"/>
    <w:rsid w:val="00DC39A4"/>
    <w:rsid w:val="00E52313"/>
    <w:rsid w:val="00F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2</Pages>
  <Words>168</Words>
  <Characters>973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Rebecca Sutton</cp:lastModifiedBy>
  <cp:revision>3</cp:revision>
  <dcterms:created xsi:type="dcterms:W3CDTF">2026-02-10T23:34:00Z</dcterms:created>
  <dcterms:modified xsi:type="dcterms:W3CDTF">2026-02-18T20:10:00Z</dcterms:modified>
</cp:coreProperties>
</file>